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3336" w14:textId="77777777" w:rsidR="00E23544" w:rsidRDefault="00E23544" w:rsidP="00E2354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7636271" wp14:editId="723D8985">
            <wp:extent cx="1892780" cy="783771"/>
            <wp:effectExtent l="0" t="0" r="0" b="3810"/>
            <wp:docPr id="81990868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0868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340" cy="79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4EF2" w14:textId="77777777" w:rsidR="00E23544" w:rsidRPr="00E23544" w:rsidRDefault="00E23544" w:rsidP="00E23544">
      <w:pPr>
        <w:jc w:val="center"/>
        <w:rPr>
          <w:b/>
          <w:bCs/>
          <w:sz w:val="32"/>
          <w:szCs w:val="32"/>
        </w:rPr>
      </w:pPr>
      <w:r w:rsidRPr="00E23544">
        <w:rPr>
          <w:b/>
          <w:bCs/>
          <w:sz w:val="32"/>
          <w:szCs w:val="32"/>
        </w:rPr>
        <w:t>PRIZE PROMOTION NOTICE</w:t>
      </w:r>
    </w:p>
    <w:p w14:paraId="49FC79D2" w14:textId="77777777" w:rsidR="00E23544" w:rsidRDefault="00E23544" w:rsidP="00E23544"/>
    <w:p w14:paraId="54C76D8D" w14:textId="4478B81D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 xml:space="preserve">1. This Prize Promotion Notice sets out the details of the Gigs in Scotland </w:t>
      </w:r>
      <w:r w:rsidR="52959E86" w:rsidRPr="0AFE398E">
        <w:rPr>
          <w:rFonts w:ascii="Calibri" w:eastAsia="Calibri" w:hAnsi="Calibri" w:cs="Calibri"/>
        </w:rPr>
        <w:t>Easter</w:t>
      </w:r>
      <w:r w:rsidR="1389654E" w:rsidRPr="0AFE398E">
        <w:rPr>
          <w:rFonts w:ascii="Calibri" w:eastAsia="Calibri" w:hAnsi="Calibri" w:cs="Calibri"/>
        </w:rPr>
        <w:t xml:space="preserve"> </w:t>
      </w:r>
      <w:r w:rsidRPr="0AFE398E">
        <w:rPr>
          <w:rFonts w:ascii="Calibri" w:eastAsia="Calibri" w:hAnsi="Calibri" w:cs="Calibri"/>
        </w:rPr>
        <w:t>Giveaway (the "Prize Promotion") being run by DF Concerts &amp; Events (“Our”,"Us" and "We").</w:t>
      </w:r>
    </w:p>
    <w:p w14:paraId="01C2A6CC" w14:textId="77777777" w:rsidR="00E23544" w:rsidRDefault="00E23544" w:rsidP="0AFE398E">
      <w:pPr>
        <w:spacing w:line="240" w:lineRule="auto"/>
        <w:rPr>
          <w:rFonts w:ascii="Calibri" w:eastAsia="Calibri" w:hAnsi="Calibri" w:cs="Calibri"/>
        </w:rPr>
      </w:pPr>
    </w:p>
    <w:p w14:paraId="23859B28" w14:textId="77777777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 xml:space="preserve">2. The Prize Promotion is subject to these terms and </w:t>
      </w:r>
      <w:proofErr w:type="gramStart"/>
      <w:r w:rsidRPr="0AFE398E">
        <w:rPr>
          <w:rFonts w:ascii="Calibri" w:eastAsia="Calibri" w:hAnsi="Calibri" w:cs="Calibri"/>
        </w:rPr>
        <w:t>Our</w:t>
      </w:r>
      <w:proofErr w:type="gramEnd"/>
      <w:r w:rsidRPr="0AFE398E">
        <w:rPr>
          <w:rFonts w:ascii="Calibri" w:eastAsia="Calibri" w:hAnsi="Calibri" w:cs="Calibri"/>
        </w:rPr>
        <w:t xml:space="preserve"> general terms and conditions</w:t>
      </w:r>
    </w:p>
    <w:p w14:paraId="579E061A" w14:textId="77777777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>for Prize Promotions ("Prize Promotion Terms and Conditions"), which can be found at:</w:t>
      </w:r>
    </w:p>
    <w:p w14:paraId="645D099B" w14:textId="77777777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hyperlink r:id="rId6">
        <w:r w:rsidRPr="0AFE398E">
          <w:rPr>
            <w:rStyle w:val="Hyperlink"/>
            <w:rFonts w:ascii="Calibri" w:eastAsia="Calibri" w:hAnsi="Calibri" w:cs="Calibri"/>
          </w:rPr>
          <w:t>https://www.gigsinscotland.com/info-page/competition-tcs</w:t>
        </w:r>
      </w:hyperlink>
    </w:p>
    <w:p w14:paraId="60466A4E" w14:textId="77777777" w:rsidR="00E23544" w:rsidRDefault="00E23544" w:rsidP="0AFE398E">
      <w:pPr>
        <w:spacing w:line="240" w:lineRule="auto"/>
        <w:rPr>
          <w:rFonts w:ascii="Calibri" w:eastAsia="Calibri" w:hAnsi="Calibri" w:cs="Calibri"/>
        </w:rPr>
      </w:pPr>
    </w:p>
    <w:p w14:paraId="08691ADD" w14:textId="6707F58C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 xml:space="preserve">3. The Prize Promotion will be run through </w:t>
      </w:r>
      <w:hyperlink r:id="rId7">
        <w:r w:rsidRPr="0AFE398E">
          <w:rPr>
            <w:rStyle w:val="Hyperlink"/>
            <w:rFonts w:ascii="Calibri" w:eastAsia="Calibri" w:hAnsi="Calibri" w:cs="Calibri"/>
          </w:rPr>
          <w:t>https://www.instagram.com/gigsinscotland/</w:t>
        </w:r>
        <w:r w:rsidR="3FE2C237" w:rsidRPr="0AFE398E">
          <w:rPr>
            <w:rStyle w:val="Hyperlink"/>
            <w:rFonts w:ascii="Calibri" w:eastAsia="Calibri" w:hAnsi="Calibri" w:cs="Calibri"/>
          </w:rPr>
          <w:t>/</w:t>
        </w:r>
      </w:hyperlink>
      <w:r w:rsidR="3FE2C237" w:rsidRPr="0AFE398E">
        <w:rPr>
          <w:rFonts w:ascii="Calibri" w:eastAsia="Calibri" w:hAnsi="Calibri" w:cs="Calibri"/>
        </w:rPr>
        <w:t xml:space="preserve"> </w:t>
      </w:r>
      <w:hyperlink r:id="rId8">
        <w:r w:rsidR="3FE2C237" w:rsidRPr="0AFE398E">
          <w:rPr>
            <w:rStyle w:val="Hyperlink"/>
            <w:rFonts w:ascii="Calibri" w:eastAsia="Calibri" w:hAnsi="Calibri" w:cs="Calibri"/>
          </w:rPr>
          <w:t>https://www.facebook.com/Gigsinscotland</w:t>
        </w:r>
      </w:hyperlink>
      <w:r w:rsidR="3FE2C237" w:rsidRPr="0AFE398E">
        <w:rPr>
          <w:rFonts w:ascii="Calibri" w:eastAsia="Calibri" w:hAnsi="Calibri" w:cs="Calibri"/>
        </w:rPr>
        <w:t xml:space="preserve"> </w:t>
      </w:r>
    </w:p>
    <w:p w14:paraId="433852AC" w14:textId="77777777" w:rsidR="00921981" w:rsidRDefault="00921981" w:rsidP="0AFE398E">
      <w:pPr>
        <w:spacing w:line="240" w:lineRule="auto"/>
        <w:rPr>
          <w:rFonts w:ascii="Calibri" w:eastAsia="Calibri" w:hAnsi="Calibri" w:cs="Calibri"/>
        </w:rPr>
      </w:pPr>
    </w:p>
    <w:p w14:paraId="62C867C6" w14:textId="77777777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>4. To enter the Prize Promotion, you must be:</w:t>
      </w:r>
    </w:p>
    <w:p w14:paraId="3D420839" w14:textId="77777777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 xml:space="preserve">a) resident in the United </w:t>
      </w:r>
      <w:proofErr w:type="gramStart"/>
      <w:r w:rsidRPr="0AFE398E">
        <w:rPr>
          <w:rFonts w:ascii="Calibri" w:eastAsia="Calibri" w:hAnsi="Calibri" w:cs="Calibri"/>
        </w:rPr>
        <w:t>Kingdom;</w:t>
      </w:r>
      <w:proofErr w:type="gramEnd"/>
    </w:p>
    <w:p w14:paraId="29423EC3" w14:textId="77777777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>b) able to comply with these terms and all the Prize Promotion Terms and</w:t>
      </w:r>
    </w:p>
    <w:p w14:paraId="6D6E8053" w14:textId="77777777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proofErr w:type="gramStart"/>
      <w:r w:rsidRPr="0AFE398E">
        <w:rPr>
          <w:rFonts w:ascii="Calibri" w:eastAsia="Calibri" w:hAnsi="Calibri" w:cs="Calibri"/>
        </w:rPr>
        <w:t>Conditions;</w:t>
      </w:r>
      <w:proofErr w:type="gramEnd"/>
    </w:p>
    <w:p w14:paraId="433DE6EA" w14:textId="77777777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>c) at least 18 years old</w:t>
      </w:r>
    </w:p>
    <w:p w14:paraId="27C4D4C2" w14:textId="77777777" w:rsidR="00A41FFC" w:rsidRDefault="00A41FFC" w:rsidP="0AFE398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7E1F5B8" w14:textId="2086D3B8" w:rsidR="00A41FFC" w:rsidRDefault="1761335F" w:rsidP="0AFE398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</w:rPr>
      </w:pPr>
      <w:r w:rsidRPr="0AFE398E">
        <w:rPr>
          <w:rFonts w:ascii="Calibri" w:eastAsia="Calibri" w:hAnsi="Calibri" w:cs="Calibri"/>
        </w:rPr>
        <w:t xml:space="preserve">5. </w:t>
      </w:r>
      <w:r w:rsidR="4EE66485" w:rsidRPr="0AFE398E">
        <w:rPr>
          <w:rFonts w:ascii="Calibri" w:eastAsia="Calibri" w:hAnsi="Calibri" w:cs="Calibri"/>
        </w:rPr>
        <w:t>To enter the Prize Promotion, you must; follow @</w:t>
      </w:r>
      <w:hyperlink r:id="rId9">
        <w:r w:rsidR="4EE66485" w:rsidRPr="0AFE398E">
          <w:rPr>
            <w:rStyle w:val="Hyperlink"/>
            <w:rFonts w:ascii="Calibri" w:eastAsia="Calibri" w:hAnsi="Calibri" w:cs="Calibri"/>
          </w:rPr>
          <w:t>gigsinscotland</w:t>
        </w:r>
      </w:hyperlink>
      <w:r w:rsidR="2540D5CB" w:rsidRPr="0AFE398E">
        <w:rPr>
          <w:rFonts w:ascii="Calibri" w:eastAsia="Calibri" w:hAnsi="Calibri" w:cs="Calibri"/>
        </w:rPr>
        <w:t xml:space="preserve"> / </w:t>
      </w:r>
      <w:hyperlink r:id="rId10">
        <w:r w:rsidR="2540D5CB" w:rsidRPr="0AFE398E">
          <w:rPr>
            <w:rStyle w:val="Hyperlink"/>
            <w:rFonts w:ascii="Calibri" w:eastAsia="Calibri" w:hAnsi="Calibri" w:cs="Calibri"/>
          </w:rPr>
          <w:t>Gigs In Scotland</w:t>
        </w:r>
      </w:hyperlink>
      <w:r w:rsidR="1D4D8957" w:rsidRPr="0AFE398E">
        <w:rPr>
          <w:rFonts w:ascii="Calibri" w:eastAsia="Calibri" w:hAnsi="Calibri" w:cs="Calibri"/>
        </w:rPr>
        <w:t>,</w:t>
      </w:r>
      <w:r w:rsidR="4A0D5117" w:rsidRPr="0AFE398E">
        <w:rPr>
          <w:rFonts w:ascii="Calibri" w:eastAsia="Calibri" w:hAnsi="Calibri" w:cs="Calibri"/>
        </w:rPr>
        <w:t xml:space="preserve"> </w:t>
      </w:r>
      <w:r w:rsidR="1D4D8957" w:rsidRPr="0AFE398E">
        <w:rPr>
          <w:rFonts w:ascii="Calibri" w:eastAsia="Calibri" w:hAnsi="Calibri" w:cs="Calibri"/>
        </w:rPr>
        <w:t xml:space="preserve"> </w:t>
      </w:r>
      <w:r w:rsidR="1D4D8957" w:rsidRPr="0AFE398E">
        <w:rPr>
          <w:rFonts w:ascii="Calibri" w:eastAsia="Calibri" w:hAnsi="Calibri" w:cs="Calibri"/>
          <w:kern w:val="0"/>
        </w:rPr>
        <w:t>@</w:t>
      </w:r>
      <w:hyperlink r:id="rId11">
        <w:r w:rsidR="1D4D8957" w:rsidRPr="0AFE398E">
          <w:rPr>
            <w:rStyle w:val="Hyperlink"/>
            <w:rFonts w:ascii="Calibri" w:eastAsia="Calibri" w:hAnsi="Calibri" w:cs="Calibri"/>
          </w:rPr>
          <w:t>trnsmtfest</w:t>
        </w:r>
      </w:hyperlink>
      <w:r w:rsidR="6D36C3E7" w:rsidRPr="0AFE398E">
        <w:rPr>
          <w:rFonts w:ascii="Calibri" w:eastAsia="Calibri" w:hAnsi="Calibri" w:cs="Calibri"/>
          <w:kern w:val="0"/>
        </w:rPr>
        <w:t xml:space="preserve"> / </w:t>
      </w:r>
      <w:hyperlink r:id="rId12">
        <w:r w:rsidR="6D36C3E7" w:rsidRPr="0AFE398E">
          <w:rPr>
            <w:rStyle w:val="Hyperlink"/>
            <w:rFonts w:ascii="Calibri" w:eastAsia="Calibri" w:hAnsi="Calibri" w:cs="Calibri"/>
          </w:rPr>
          <w:t>TRNSMT</w:t>
        </w:r>
      </w:hyperlink>
      <w:r w:rsidR="1D4D8957" w:rsidRPr="0AFE398E">
        <w:rPr>
          <w:rFonts w:ascii="Calibri" w:eastAsia="Calibri" w:hAnsi="Calibri" w:cs="Calibri"/>
          <w:kern w:val="0"/>
        </w:rPr>
        <w:t>, @</w:t>
      </w:r>
      <w:hyperlink r:id="rId13">
        <w:r w:rsidR="1D4D8957" w:rsidRPr="0AFE398E">
          <w:rPr>
            <w:rStyle w:val="Hyperlink"/>
            <w:rFonts w:ascii="Calibri" w:eastAsia="Calibri" w:hAnsi="Calibri" w:cs="Calibri"/>
          </w:rPr>
          <w:t>sugopastaglasgow</w:t>
        </w:r>
      </w:hyperlink>
      <w:r w:rsidR="5907C296" w:rsidRPr="0AFE398E">
        <w:rPr>
          <w:rFonts w:ascii="Calibri" w:eastAsia="Calibri" w:hAnsi="Calibri" w:cs="Calibri"/>
          <w:kern w:val="0"/>
        </w:rPr>
        <w:t xml:space="preserve"> / </w:t>
      </w:r>
      <w:hyperlink r:id="rId14">
        <w:r w:rsidR="5907C296" w:rsidRPr="0AFE398E">
          <w:rPr>
            <w:rStyle w:val="Hyperlink"/>
            <w:rFonts w:ascii="Calibri" w:eastAsia="Calibri" w:hAnsi="Calibri" w:cs="Calibri"/>
          </w:rPr>
          <w:t>Sugo Pasta</w:t>
        </w:r>
      </w:hyperlink>
      <w:r w:rsidR="1D4D8957" w:rsidRPr="0AFE398E">
        <w:rPr>
          <w:rFonts w:ascii="Calibri" w:eastAsia="Calibri" w:hAnsi="Calibri" w:cs="Calibri"/>
          <w:kern w:val="0"/>
        </w:rPr>
        <w:t>, @</w:t>
      </w:r>
      <w:hyperlink r:id="rId15">
        <w:r w:rsidR="1D4D8957" w:rsidRPr="0AFE398E">
          <w:rPr>
            <w:rStyle w:val="Hyperlink"/>
            <w:rFonts w:ascii="Calibri" w:eastAsia="Calibri" w:hAnsi="Calibri" w:cs="Calibri"/>
          </w:rPr>
          <w:t>paesano_pizza</w:t>
        </w:r>
      </w:hyperlink>
      <w:r w:rsidR="0AAEEA5D" w:rsidRPr="0AFE398E">
        <w:rPr>
          <w:rFonts w:ascii="Calibri" w:eastAsia="Calibri" w:hAnsi="Calibri" w:cs="Calibri"/>
          <w:kern w:val="0"/>
        </w:rPr>
        <w:t xml:space="preserve"> / </w:t>
      </w:r>
      <w:hyperlink r:id="rId16">
        <w:r w:rsidR="0AAEEA5D" w:rsidRPr="0AFE398E">
          <w:rPr>
            <w:rStyle w:val="Hyperlink"/>
            <w:rFonts w:ascii="Calibri" w:eastAsia="Calibri" w:hAnsi="Calibri" w:cs="Calibri"/>
          </w:rPr>
          <w:t>Paesano</w:t>
        </w:r>
      </w:hyperlink>
      <w:r w:rsidR="0AAEEA5D" w:rsidRPr="0AFE398E">
        <w:rPr>
          <w:rFonts w:ascii="Calibri" w:eastAsia="Calibri" w:hAnsi="Calibri" w:cs="Calibri"/>
          <w:kern w:val="0"/>
        </w:rPr>
        <w:t xml:space="preserve"> </w:t>
      </w:r>
      <w:r w:rsidR="4EE66485" w:rsidRPr="0AFE398E">
        <w:rPr>
          <w:rFonts w:ascii="Calibri" w:eastAsia="Calibri" w:hAnsi="Calibri" w:cs="Calibri"/>
        </w:rPr>
        <w:t>on the channel the competition is entered on (Instagram</w:t>
      </w:r>
      <w:r w:rsidR="2634F9A6" w:rsidRPr="0AFE398E">
        <w:rPr>
          <w:rFonts w:ascii="Calibri" w:eastAsia="Calibri" w:hAnsi="Calibri" w:cs="Calibri"/>
        </w:rPr>
        <w:t>/Facebook</w:t>
      </w:r>
      <w:r w:rsidR="4EE66485" w:rsidRPr="0AFE398E">
        <w:rPr>
          <w:rFonts w:ascii="Calibri" w:eastAsia="Calibri" w:hAnsi="Calibri" w:cs="Calibri"/>
        </w:rPr>
        <w:t xml:space="preserve">), </w:t>
      </w:r>
      <w:r w:rsidR="1D4D8957" w:rsidRPr="0AFE398E">
        <w:rPr>
          <w:rFonts w:ascii="Calibri" w:eastAsia="Calibri" w:hAnsi="Calibri" w:cs="Calibri"/>
        </w:rPr>
        <w:t xml:space="preserve">comment your chosen </w:t>
      </w:r>
      <w:commentRangeStart w:id="0"/>
      <w:r w:rsidR="1D4D8957" w:rsidRPr="0AFE398E">
        <w:rPr>
          <w:rFonts w:ascii="Calibri" w:eastAsia="Calibri" w:hAnsi="Calibri" w:cs="Calibri"/>
        </w:rPr>
        <w:t>gig</w:t>
      </w:r>
      <w:commentRangeEnd w:id="0"/>
      <w:r w:rsidR="00E23544">
        <w:commentReference w:id="0"/>
      </w:r>
      <w:r w:rsidR="1D4D8957" w:rsidRPr="0AFE398E">
        <w:rPr>
          <w:rFonts w:ascii="Calibri" w:eastAsia="Calibri" w:hAnsi="Calibri" w:cs="Calibri"/>
        </w:rPr>
        <w:t xml:space="preserve"> </w:t>
      </w:r>
      <w:r w:rsidR="1D4D8957" w:rsidRPr="0AFE398E">
        <w:rPr>
          <w:rFonts w:ascii="Calibri" w:eastAsia="Calibri" w:hAnsi="Calibri" w:cs="Calibri"/>
          <w:kern w:val="0"/>
        </w:rPr>
        <w:t>(Full list of what's on at gigsinscotland.com)</w:t>
      </w:r>
      <w:r w:rsidR="73AC22C7" w:rsidRPr="0AFE398E">
        <w:rPr>
          <w:rFonts w:ascii="Calibri" w:eastAsia="Calibri" w:hAnsi="Calibri" w:cs="Calibri"/>
          <w:kern w:val="0"/>
        </w:rPr>
        <w:t xml:space="preserve"> </w:t>
      </w:r>
      <w:r w:rsidR="1D4D8957" w:rsidRPr="0AFE398E">
        <w:rPr>
          <w:rFonts w:ascii="Calibri" w:eastAsia="Calibri" w:hAnsi="Calibri" w:cs="Calibri"/>
        </w:rPr>
        <w:t xml:space="preserve">and </w:t>
      </w:r>
      <w:r w:rsidR="4EE66485" w:rsidRPr="0AFE398E">
        <w:rPr>
          <w:rFonts w:ascii="Calibri" w:eastAsia="Calibri" w:hAnsi="Calibri" w:cs="Calibri"/>
        </w:rPr>
        <w:t>tag your gig partner in the comments</w:t>
      </w:r>
      <w:r w:rsidR="1D4D8957" w:rsidRPr="0AFE398E">
        <w:rPr>
          <w:rFonts w:ascii="Calibri" w:eastAsia="Calibri" w:hAnsi="Calibri" w:cs="Calibri"/>
        </w:rPr>
        <w:t>.</w:t>
      </w:r>
    </w:p>
    <w:p w14:paraId="3204F11E" w14:textId="77777777" w:rsidR="00DC690F" w:rsidRDefault="00DC690F" w:rsidP="0AFE398E">
      <w:pPr>
        <w:spacing w:line="240" w:lineRule="auto"/>
        <w:rPr>
          <w:rFonts w:ascii="Calibri" w:eastAsia="Calibri" w:hAnsi="Calibri" w:cs="Calibri"/>
        </w:rPr>
      </w:pPr>
    </w:p>
    <w:p w14:paraId="775C3668" w14:textId="258A63FE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 xml:space="preserve">6. The Prize Promotion will commence on </w:t>
      </w:r>
      <w:r w:rsidR="1D4D8957" w:rsidRPr="0AFE398E">
        <w:rPr>
          <w:rFonts w:ascii="Calibri" w:eastAsia="Calibri" w:hAnsi="Calibri" w:cs="Calibri"/>
        </w:rPr>
        <w:t>Monday</w:t>
      </w:r>
      <w:r w:rsidRPr="0AFE398E">
        <w:rPr>
          <w:rFonts w:ascii="Calibri" w:eastAsia="Calibri" w:hAnsi="Calibri" w:cs="Calibri"/>
        </w:rPr>
        <w:t xml:space="preserve"> </w:t>
      </w:r>
      <w:r w:rsidR="1D4D8957" w:rsidRPr="0AFE398E">
        <w:rPr>
          <w:rFonts w:ascii="Calibri" w:eastAsia="Calibri" w:hAnsi="Calibri" w:cs="Calibri"/>
        </w:rPr>
        <w:t>30th</w:t>
      </w:r>
      <w:r w:rsidRPr="0AFE398E">
        <w:rPr>
          <w:rFonts w:ascii="Calibri" w:eastAsia="Calibri" w:hAnsi="Calibri" w:cs="Calibri"/>
        </w:rPr>
        <w:t xml:space="preserve"> </w:t>
      </w:r>
      <w:r w:rsidR="1389654E" w:rsidRPr="0AFE398E">
        <w:rPr>
          <w:rFonts w:ascii="Calibri" w:eastAsia="Calibri" w:hAnsi="Calibri" w:cs="Calibri"/>
        </w:rPr>
        <w:t>March</w:t>
      </w:r>
      <w:r w:rsidRPr="0AFE398E">
        <w:rPr>
          <w:rFonts w:ascii="Calibri" w:eastAsia="Calibri" w:hAnsi="Calibri" w:cs="Calibri"/>
        </w:rPr>
        <w:t xml:space="preserve"> at </w:t>
      </w:r>
      <w:r w:rsidR="1389654E" w:rsidRPr="0AFE398E">
        <w:rPr>
          <w:rFonts w:ascii="Calibri" w:eastAsia="Calibri" w:hAnsi="Calibri" w:cs="Calibri"/>
        </w:rPr>
        <w:t>1</w:t>
      </w:r>
      <w:r w:rsidR="18C806F0" w:rsidRPr="0AFE398E">
        <w:rPr>
          <w:rFonts w:ascii="Calibri" w:eastAsia="Calibri" w:hAnsi="Calibri" w:cs="Calibri"/>
        </w:rPr>
        <w:t>0a</w:t>
      </w:r>
      <w:r w:rsidR="1389654E" w:rsidRPr="0AFE398E">
        <w:rPr>
          <w:rFonts w:ascii="Calibri" w:eastAsia="Calibri" w:hAnsi="Calibri" w:cs="Calibri"/>
        </w:rPr>
        <w:t>m</w:t>
      </w:r>
      <w:r w:rsidRPr="0AFE398E">
        <w:rPr>
          <w:rFonts w:ascii="Calibri" w:eastAsia="Calibri" w:hAnsi="Calibri" w:cs="Calibri"/>
        </w:rPr>
        <w:t xml:space="preserve"> and end on</w:t>
      </w:r>
      <w:r w:rsidR="014EC6CC" w:rsidRPr="0AFE398E">
        <w:rPr>
          <w:rFonts w:ascii="Calibri" w:eastAsia="Calibri" w:hAnsi="Calibri" w:cs="Calibri"/>
        </w:rPr>
        <w:t xml:space="preserve"> </w:t>
      </w:r>
      <w:r w:rsidR="1D4D8957" w:rsidRPr="0AFE398E">
        <w:rPr>
          <w:rFonts w:ascii="Calibri" w:eastAsia="Calibri" w:hAnsi="Calibri" w:cs="Calibri"/>
        </w:rPr>
        <w:t>Monday 6</w:t>
      </w:r>
      <w:r w:rsidR="1D4D8957" w:rsidRPr="0AFE398E">
        <w:rPr>
          <w:rFonts w:ascii="Calibri" w:eastAsia="Calibri" w:hAnsi="Calibri" w:cs="Calibri"/>
          <w:vertAlign w:val="superscript"/>
        </w:rPr>
        <w:t>th</w:t>
      </w:r>
      <w:r w:rsidR="1D4D8957" w:rsidRPr="0AFE398E">
        <w:rPr>
          <w:rFonts w:ascii="Calibri" w:eastAsia="Calibri" w:hAnsi="Calibri" w:cs="Calibri"/>
        </w:rPr>
        <w:t xml:space="preserve"> April</w:t>
      </w:r>
      <w:r w:rsidRPr="0AFE398E">
        <w:rPr>
          <w:rFonts w:ascii="Calibri" w:eastAsia="Calibri" w:hAnsi="Calibri" w:cs="Calibri"/>
        </w:rPr>
        <w:t xml:space="preserve"> at </w:t>
      </w:r>
      <w:r w:rsidR="1D4D8957" w:rsidRPr="0AFE398E">
        <w:rPr>
          <w:rFonts w:ascii="Calibri" w:eastAsia="Calibri" w:hAnsi="Calibri" w:cs="Calibri"/>
        </w:rPr>
        <w:t>5pm</w:t>
      </w:r>
      <w:r w:rsidRPr="0AFE398E">
        <w:rPr>
          <w:rFonts w:ascii="Calibri" w:eastAsia="Calibri" w:hAnsi="Calibri" w:cs="Calibri"/>
        </w:rPr>
        <w:t>.</w:t>
      </w:r>
    </w:p>
    <w:p w14:paraId="108A0790" w14:textId="77777777" w:rsidR="00A41FFC" w:rsidRDefault="00A41FFC" w:rsidP="0AFE398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5117DA9" w14:textId="09152021" w:rsidR="00E23544" w:rsidRPr="00A41FFC" w:rsidRDefault="1761335F" w:rsidP="0AFE398E">
      <w:pPr>
        <w:spacing w:after="0"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 xml:space="preserve">7. The Prize is x1 pair of tickets to </w:t>
      </w:r>
      <w:r w:rsidR="1D4D8957" w:rsidRPr="0AFE398E">
        <w:rPr>
          <w:rFonts w:ascii="Calibri" w:eastAsia="Calibri" w:hAnsi="Calibri" w:cs="Calibri"/>
        </w:rPr>
        <w:t xml:space="preserve">the show of the winner’s choice </w:t>
      </w:r>
      <w:r w:rsidR="1D4D8957" w:rsidRPr="0AFE398E">
        <w:rPr>
          <w:rFonts w:ascii="Calibri" w:eastAsia="Calibri" w:hAnsi="Calibri" w:cs="Calibri"/>
          <w:kern w:val="0"/>
        </w:rPr>
        <w:t>(Full list of what's on at gigsinscotland.com)</w:t>
      </w:r>
      <w:r w:rsidR="1389654E" w:rsidRPr="0AFE398E">
        <w:rPr>
          <w:rFonts w:ascii="Calibri" w:eastAsia="Calibri" w:hAnsi="Calibri" w:cs="Calibri"/>
        </w:rPr>
        <w:t>.</w:t>
      </w:r>
      <w:r w:rsidR="1D4D8957" w:rsidRPr="0AFE398E">
        <w:rPr>
          <w:rFonts w:ascii="Calibri" w:eastAsia="Calibri" w:hAnsi="Calibri" w:cs="Calibri"/>
        </w:rPr>
        <w:t xml:space="preserve"> Entrants must specify the gig of their choice in the competition post comments. The show must be a DF Concerts and Events </w:t>
      </w:r>
      <w:r w:rsidR="5E7DBAFE" w:rsidRPr="0AFE398E">
        <w:rPr>
          <w:rFonts w:ascii="Calibri" w:eastAsia="Calibri" w:hAnsi="Calibri" w:cs="Calibri"/>
        </w:rPr>
        <w:t xml:space="preserve">promoted gig </w:t>
      </w:r>
      <w:r w:rsidR="1D4D8957" w:rsidRPr="0AFE398E">
        <w:rPr>
          <w:rFonts w:ascii="Calibri" w:eastAsia="Calibri" w:hAnsi="Calibri" w:cs="Calibri"/>
        </w:rPr>
        <w:t>and listed on our gigsinscotland.com website from date + time of entry. </w:t>
      </w:r>
      <w:r w:rsidR="1389654E" w:rsidRPr="0AFE398E">
        <w:rPr>
          <w:rFonts w:ascii="Calibri" w:eastAsia="Calibri" w:hAnsi="Calibri" w:cs="Calibri"/>
        </w:rPr>
        <w:t xml:space="preserve"> </w:t>
      </w:r>
      <w:r w:rsidR="4EE66485" w:rsidRPr="0AFE398E">
        <w:rPr>
          <w:rFonts w:ascii="Calibri" w:eastAsia="Calibri" w:hAnsi="Calibri" w:cs="Calibri"/>
        </w:rPr>
        <w:t>There will be one pair of tickets available for the</w:t>
      </w:r>
      <w:r w:rsidR="1389654E" w:rsidRPr="0AFE398E">
        <w:rPr>
          <w:rFonts w:ascii="Calibri" w:eastAsia="Calibri" w:hAnsi="Calibri" w:cs="Calibri"/>
        </w:rPr>
        <w:t xml:space="preserve"> show</w:t>
      </w:r>
      <w:r w:rsidR="4EE66485" w:rsidRPr="0AFE398E">
        <w:rPr>
          <w:rFonts w:ascii="Calibri" w:eastAsia="Calibri" w:hAnsi="Calibri" w:cs="Calibri"/>
        </w:rPr>
        <w:t>.</w:t>
      </w:r>
      <w:r w:rsidR="1D4D8957" w:rsidRPr="0AFE398E">
        <w:rPr>
          <w:rFonts w:ascii="Calibri" w:eastAsia="Calibri" w:hAnsi="Calibri" w:cs="Calibri"/>
        </w:rPr>
        <w:t xml:space="preserve"> 1x pair of VIP Weekend Pepsi MAX presents TRNSMT 2026 tickets for 19-21</w:t>
      </w:r>
      <w:r w:rsidR="1D4D8957" w:rsidRPr="0AFE398E">
        <w:rPr>
          <w:rFonts w:ascii="Calibri" w:eastAsia="Calibri" w:hAnsi="Calibri" w:cs="Calibri"/>
          <w:vertAlign w:val="superscript"/>
        </w:rPr>
        <w:t>st</w:t>
      </w:r>
      <w:r w:rsidR="1D4D8957" w:rsidRPr="0AFE398E">
        <w:rPr>
          <w:rFonts w:ascii="Calibri" w:eastAsia="Calibri" w:hAnsi="Calibri" w:cs="Calibri"/>
        </w:rPr>
        <w:t xml:space="preserve"> June.  </w:t>
      </w:r>
      <w:r w:rsidR="53A2A738" w:rsidRPr="0AFE398E">
        <w:rPr>
          <w:rFonts w:ascii="Calibri" w:eastAsia="Calibri" w:hAnsi="Calibri" w:cs="Calibri"/>
        </w:rPr>
        <w:t xml:space="preserve">1x </w:t>
      </w:r>
      <w:r w:rsidR="1D4D8957" w:rsidRPr="0AFE398E">
        <w:rPr>
          <w:rFonts w:ascii="Calibri" w:eastAsia="Calibri" w:hAnsi="Calibri" w:cs="Calibri"/>
        </w:rPr>
        <w:t xml:space="preserve">meal for two at Paesano George Street (Edinburgh) including up to two </w:t>
      </w:r>
      <w:r w:rsidR="1D4D8957" w:rsidRPr="0AFE398E">
        <w:rPr>
          <w:rFonts w:ascii="Calibri" w:eastAsia="Calibri" w:hAnsi="Calibri" w:cs="Calibri"/>
        </w:rPr>
        <w:lastRenderedPageBreak/>
        <w:t>mains, two sides, two desserts and a bottle of wine or</w:t>
      </w:r>
      <w:r w:rsidR="00043E92">
        <w:rPr>
          <w:rFonts w:ascii="Calibri" w:eastAsia="Calibri" w:hAnsi="Calibri" w:cs="Calibri"/>
        </w:rPr>
        <w:t xml:space="preserve"> 2 x house pours each, valid for 6 months from date of winner announcement</w:t>
      </w:r>
      <w:r w:rsidR="1D4D8957" w:rsidRPr="0AFE398E">
        <w:rPr>
          <w:rFonts w:ascii="Calibri" w:eastAsia="Calibri" w:hAnsi="Calibri" w:cs="Calibri"/>
        </w:rPr>
        <w:t xml:space="preserve">. </w:t>
      </w:r>
      <w:r w:rsidR="72676B24" w:rsidRPr="0AFE398E">
        <w:rPr>
          <w:rFonts w:ascii="Calibri" w:eastAsia="Calibri" w:hAnsi="Calibri" w:cs="Calibri"/>
        </w:rPr>
        <w:t xml:space="preserve">1x </w:t>
      </w:r>
      <w:r w:rsidR="1D4D8957" w:rsidRPr="0AFE398E">
        <w:rPr>
          <w:rFonts w:ascii="Calibri" w:eastAsia="Calibri" w:hAnsi="Calibri" w:cs="Calibri"/>
        </w:rPr>
        <w:t xml:space="preserve">meal for two at Sugo Cresswell Lane (Glasgow) including up to two mains, two sides, two desserts and a bottle of wine or </w:t>
      </w:r>
      <w:r w:rsidR="00043E92">
        <w:rPr>
          <w:rFonts w:ascii="Calibri" w:eastAsia="Calibri" w:hAnsi="Calibri" w:cs="Calibri"/>
        </w:rPr>
        <w:t>2</w:t>
      </w:r>
      <w:r w:rsidR="00043E92">
        <w:rPr>
          <w:rFonts w:ascii="Calibri" w:eastAsia="Calibri" w:hAnsi="Calibri" w:cs="Calibri"/>
        </w:rPr>
        <w:t xml:space="preserve"> </w:t>
      </w:r>
      <w:r w:rsidR="00043E92">
        <w:rPr>
          <w:rFonts w:ascii="Calibri" w:eastAsia="Calibri" w:hAnsi="Calibri" w:cs="Calibri"/>
        </w:rPr>
        <w:t>x house pours each</w:t>
      </w:r>
      <w:r w:rsidR="00043E92">
        <w:rPr>
          <w:rFonts w:ascii="Calibri" w:eastAsia="Calibri" w:hAnsi="Calibri" w:cs="Calibri"/>
        </w:rPr>
        <w:t xml:space="preserve">, </w:t>
      </w:r>
      <w:r w:rsidR="00043E92">
        <w:rPr>
          <w:rFonts w:ascii="Calibri" w:eastAsia="Calibri" w:hAnsi="Calibri" w:cs="Calibri"/>
        </w:rPr>
        <w:t>valid for 6 months from date of winner announcement</w:t>
      </w:r>
      <w:r w:rsidR="1D4D8957" w:rsidRPr="0AFE398E">
        <w:rPr>
          <w:rFonts w:ascii="Calibri" w:eastAsia="Calibri" w:hAnsi="Calibri" w:cs="Calibri"/>
        </w:rPr>
        <w:t xml:space="preserve">. </w:t>
      </w:r>
    </w:p>
    <w:p w14:paraId="4B0E91D0" w14:textId="77777777" w:rsidR="00E23544" w:rsidRDefault="00E23544" w:rsidP="0AFE398E">
      <w:pPr>
        <w:spacing w:line="240" w:lineRule="auto"/>
        <w:rPr>
          <w:rFonts w:ascii="Calibri" w:eastAsia="Calibri" w:hAnsi="Calibri" w:cs="Calibri"/>
        </w:rPr>
      </w:pPr>
    </w:p>
    <w:p w14:paraId="08FCB51A" w14:textId="57B58C1E" w:rsidR="00E23544" w:rsidRDefault="1761335F" w:rsidP="0AFE398E">
      <w:pPr>
        <w:spacing w:after="0"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>8. There is one Prize available (</w:t>
      </w:r>
      <w:r w:rsidR="00043E92" w:rsidRPr="0AFE398E">
        <w:rPr>
          <w:rFonts w:ascii="Calibri" w:eastAsia="Calibri" w:hAnsi="Calibri" w:cs="Calibri"/>
        </w:rPr>
        <w:t xml:space="preserve">x1 pair of tickets to the show of the winner’s choice </w:t>
      </w:r>
      <w:r w:rsidR="00043E92" w:rsidRPr="0AFE398E">
        <w:rPr>
          <w:rFonts w:ascii="Calibri" w:eastAsia="Calibri" w:hAnsi="Calibri" w:cs="Calibri"/>
          <w:kern w:val="0"/>
        </w:rPr>
        <w:t>(Full list of what's on at gigsinscotland.com)</w:t>
      </w:r>
      <w:r w:rsidR="00043E92" w:rsidRPr="0AFE398E">
        <w:rPr>
          <w:rFonts w:ascii="Calibri" w:eastAsia="Calibri" w:hAnsi="Calibri" w:cs="Calibri"/>
        </w:rPr>
        <w:t>. Entrants must specify the gig of their choice in the competition post comments. The show must be a DF Concerts and Events promoted gig and listed on our gigsinscotland.com website from date + time of entry.  There will be one pair of tickets available for the show. 1x pair of VIP Weekend Pepsi MAX presents TRNSMT 2026 tickets for 19-21</w:t>
      </w:r>
      <w:r w:rsidR="00043E92" w:rsidRPr="0AFE398E">
        <w:rPr>
          <w:rFonts w:ascii="Calibri" w:eastAsia="Calibri" w:hAnsi="Calibri" w:cs="Calibri"/>
          <w:vertAlign w:val="superscript"/>
        </w:rPr>
        <w:t>st</w:t>
      </w:r>
      <w:r w:rsidR="00043E92" w:rsidRPr="0AFE398E">
        <w:rPr>
          <w:rFonts w:ascii="Calibri" w:eastAsia="Calibri" w:hAnsi="Calibri" w:cs="Calibri"/>
        </w:rPr>
        <w:t xml:space="preserve"> June.  1x meal for two at Paesano George Street (Edinburgh) including up to two mains, two sides, two desserts and a bottle of wine or</w:t>
      </w:r>
      <w:r w:rsidR="00043E92">
        <w:rPr>
          <w:rFonts w:ascii="Calibri" w:eastAsia="Calibri" w:hAnsi="Calibri" w:cs="Calibri"/>
        </w:rPr>
        <w:t xml:space="preserve"> 2 x house pours each, valid for 6 months from date of winner announcement</w:t>
      </w:r>
      <w:r w:rsidR="00043E92" w:rsidRPr="0AFE398E">
        <w:rPr>
          <w:rFonts w:ascii="Calibri" w:eastAsia="Calibri" w:hAnsi="Calibri" w:cs="Calibri"/>
        </w:rPr>
        <w:t xml:space="preserve">. 1x meal for two at Sugo Cresswell Lane (Glasgow) including up to two mains, two sides, two desserts and a bottle of wine or </w:t>
      </w:r>
      <w:r w:rsidR="00043E92">
        <w:rPr>
          <w:rFonts w:ascii="Calibri" w:eastAsia="Calibri" w:hAnsi="Calibri" w:cs="Calibri"/>
        </w:rPr>
        <w:t>2 x house pours each, valid for 6 months from date of winner announcement</w:t>
      </w:r>
      <w:r w:rsidR="00043E92" w:rsidRPr="0AFE398E">
        <w:rPr>
          <w:rFonts w:ascii="Calibri" w:eastAsia="Calibri" w:hAnsi="Calibri" w:cs="Calibri"/>
        </w:rPr>
        <w:t>.</w:t>
      </w:r>
      <w:r w:rsidR="00043E92">
        <w:rPr>
          <w:rFonts w:ascii="Calibri" w:eastAsia="Calibri" w:hAnsi="Calibri" w:cs="Calibri"/>
        </w:rPr>
        <w:t>)</w:t>
      </w:r>
    </w:p>
    <w:p w14:paraId="61BC666F" w14:textId="77777777" w:rsidR="00E23544" w:rsidRDefault="00E23544" w:rsidP="0AFE398E">
      <w:pPr>
        <w:spacing w:line="240" w:lineRule="auto"/>
        <w:rPr>
          <w:rFonts w:ascii="Calibri" w:eastAsia="Calibri" w:hAnsi="Calibri" w:cs="Calibri"/>
        </w:rPr>
      </w:pPr>
    </w:p>
    <w:p w14:paraId="13B28ED0" w14:textId="4155C47D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 xml:space="preserve">9. If you are the winner of the Prize Promotion ("Winner"), you will be notified by </w:t>
      </w:r>
      <w:r w:rsidR="1D4D8957" w:rsidRPr="0AFE398E">
        <w:rPr>
          <w:rFonts w:ascii="Calibri" w:eastAsia="Calibri" w:hAnsi="Calibri" w:cs="Calibri"/>
        </w:rPr>
        <w:t>Monday 6</w:t>
      </w:r>
      <w:r w:rsidR="1D4D8957" w:rsidRPr="0AFE398E">
        <w:rPr>
          <w:rFonts w:ascii="Calibri" w:eastAsia="Calibri" w:hAnsi="Calibri" w:cs="Calibri"/>
          <w:vertAlign w:val="superscript"/>
        </w:rPr>
        <w:t>th</w:t>
      </w:r>
      <w:r w:rsidR="1D4D8957" w:rsidRPr="0AFE398E">
        <w:rPr>
          <w:rFonts w:ascii="Calibri" w:eastAsia="Calibri" w:hAnsi="Calibri" w:cs="Calibri"/>
        </w:rPr>
        <w:t xml:space="preserve"> April 5pm</w:t>
      </w:r>
      <w:r w:rsidR="1389654E" w:rsidRPr="0AFE398E">
        <w:rPr>
          <w:rFonts w:ascii="Calibri" w:eastAsia="Calibri" w:hAnsi="Calibri" w:cs="Calibri"/>
        </w:rPr>
        <w:t xml:space="preserve"> </w:t>
      </w:r>
      <w:r w:rsidRPr="0AFE398E">
        <w:rPr>
          <w:rFonts w:ascii="Calibri" w:eastAsia="Calibri" w:hAnsi="Calibri" w:cs="Calibri"/>
        </w:rPr>
        <w:t xml:space="preserve">by direct message </w:t>
      </w:r>
      <w:r w:rsidR="1D4D8957" w:rsidRPr="0AFE398E">
        <w:rPr>
          <w:rFonts w:ascii="Calibri" w:eastAsia="Calibri" w:hAnsi="Calibri" w:cs="Calibri"/>
        </w:rPr>
        <w:t xml:space="preserve">from @gigsinscotland </w:t>
      </w:r>
      <w:r w:rsidRPr="0AFE398E">
        <w:rPr>
          <w:rFonts w:ascii="Calibri" w:eastAsia="Calibri" w:hAnsi="Calibri" w:cs="Calibri"/>
        </w:rPr>
        <w:t xml:space="preserve">and advised on how to receive the Prize. Please note that if you do not respond within 72 </w:t>
      </w:r>
      <w:proofErr w:type="gramStart"/>
      <w:r w:rsidRPr="0AFE398E">
        <w:rPr>
          <w:rFonts w:ascii="Calibri" w:eastAsia="Calibri" w:hAnsi="Calibri" w:cs="Calibri"/>
        </w:rPr>
        <w:t>hours</w:t>
      </w:r>
      <w:proofErr w:type="gramEnd"/>
      <w:r w:rsidRPr="0AFE398E">
        <w:rPr>
          <w:rFonts w:ascii="Calibri" w:eastAsia="Calibri" w:hAnsi="Calibri" w:cs="Calibri"/>
        </w:rPr>
        <w:t xml:space="preserve"> we reserve the right to select a di</w:t>
      </w:r>
      <w:r w:rsidR="4EE66485" w:rsidRPr="0AFE398E">
        <w:rPr>
          <w:rFonts w:ascii="Calibri" w:eastAsia="Calibri" w:hAnsi="Calibri" w:cs="Calibri"/>
        </w:rPr>
        <w:t>ff</w:t>
      </w:r>
      <w:r w:rsidRPr="0AFE398E">
        <w:rPr>
          <w:rFonts w:ascii="Calibri" w:eastAsia="Calibri" w:hAnsi="Calibri" w:cs="Calibri"/>
        </w:rPr>
        <w:t>erent Winner.</w:t>
      </w:r>
    </w:p>
    <w:p w14:paraId="441D76E9" w14:textId="77777777" w:rsidR="00E23544" w:rsidRDefault="00E23544" w:rsidP="0AFE398E">
      <w:pPr>
        <w:spacing w:line="240" w:lineRule="auto"/>
        <w:rPr>
          <w:rFonts w:ascii="Calibri" w:eastAsia="Calibri" w:hAnsi="Calibri" w:cs="Calibri"/>
        </w:rPr>
      </w:pPr>
    </w:p>
    <w:p w14:paraId="3967AF12" w14:textId="77777777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>10. Proof of identification may be required to claim the Prize.</w:t>
      </w:r>
    </w:p>
    <w:p w14:paraId="59B42AFE" w14:textId="77777777" w:rsidR="00E23544" w:rsidRDefault="00E23544" w:rsidP="0AFE398E">
      <w:pPr>
        <w:spacing w:line="240" w:lineRule="auto"/>
        <w:rPr>
          <w:rFonts w:ascii="Calibri" w:eastAsia="Calibri" w:hAnsi="Calibri" w:cs="Calibri"/>
        </w:rPr>
      </w:pPr>
    </w:p>
    <w:p w14:paraId="526CEA16" w14:textId="40F781DB" w:rsidR="00E23544" w:rsidRDefault="1761335F" w:rsidP="0AFE398E">
      <w:pPr>
        <w:spacing w:after="0"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 xml:space="preserve">11. This prize is </w:t>
      </w:r>
      <w:r w:rsidR="00043E92" w:rsidRPr="0AFE398E">
        <w:rPr>
          <w:rFonts w:ascii="Calibri" w:eastAsia="Calibri" w:hAnsi="Calibri" w:cs="Calibri"/>
        </w:rPr>
        <w:t xml:space="preserve">x1 pair of tickets to the show of the winner’s choice </w:t>
      </w:r>
      <w:r w:rsidR="00043E92" w:rsidRPr="0AFE398E">
        <w:rPr>
          <w:rFonts w:ascii="Calibri" w:eastAsia="Calibri" w:hAnsi="Calibri" w:cs="Calibri"/>
          <w:kern w:val="0"/>
        </w:rPr>
        <w:t>(Full list of what's on at gigsinscotland.com)</w:t>
      </w:r>
      <w:r w:rsidR="00043E92" w:rsidRPr="0AFE398E">
        <w:rPr>
          <w:rFonts w:ascii="Calibri" w:eastAsia="Calibri" w:hAnsi="Calibri" w:cs="Calibri"/>
        </w:rPr>
        <w:t>. Entrants must specify the gig of their choice in the competition post comments. The show must be a DF Concerts and Events promoted gig and listed on our gigsinscotland.com website from date + time of entry.  There will be one pair of tickets available for the show. 1x pair of VIP Weekend Pepsi MAX presents TRNSMT 2026 tickets for 19-21</w:t>
      </w:r>
      <w:r w:rsidR="00043E92" w:rsidRPr="0AFE398E">
        <w:rPr>
          <w:rFonts w:ascii="Calibri" w:eastAsia="Calibri" w:hAnsi="Calibri" w:cs="Calibri"/>
          <w:vertAlign w:val="superscript"/>
        </w:rPr>
        <w:t>st</w:t>
      </w:r>
      <w:r w:rsidR="00043E92" w:rsidRPr="0AFE398E">
        <w:rPr>
          <w:rFonts w:ascii="Calibri" w:eastAsia="Calibri" w:hAnsi="Calibri" w:cs="Calibri"/>
        </w:rPr>
        <w:t xml:space="preserve"> June.  1x meal for two at Paesano George Street (Edinburgh) including up to two mains, two sides, two desserts and a bottle of wine or</w:t>
      </w:r>
      <w:r w:rsidR="00043E92">
        <w:rPr>
          <w:rFonts w:ascii="Calibri" w:eastAsia="Calibri" w:hAnsi="Calibri" w:cs="Calibri"/>
        </w:rPr>
        <w:t xml:space="preserve"> 2 x house pours each, valid for 6 months from date of winner announcement</w:t>
      </w:r>
      <w:r w:rsidR="00043E92" w:rsidRPr="0AFE398E">
        <w:rPr>
          <w:rFonts w:ascii="Calibri" w:eastAsia="Calibri" w:hAnsi="Calibri" w:cs="Calibri"/>
        </w:rPr>
        <w:t xml:space="preserve">. 1x meal for two at Sugo Cresswell Lane (Glasgow) including up to two mains, two sides, two desserts and a bottle of wine or </w:t>
      </w:r>
      <w:r w:rsidR="00043E92">
        <w:rPr>
          <w:rFonts w:ascii="Calibri" w:eastAsia="Calibri" w:hAnsi="Calibri" w:cs="Calibri"/>
        </w:rPr>
        <w:t>2 x house pours each, valid for 6 months from date of winner announcement</w:t>
      </w:r>
      <w:r w:rsidR="00043E92" w:rsidRPr="0AFE398E">
        <w:rPr>
          <w:rFonts w:ascii="Calibri" w:eastAsia="Calibri" w:hAnsi="Calibri" w:cs="Calibri"/>
        </w:rPr>
        <w:t xml:space="preserve">. </w:t>
      </w:r>
      <w:r w:rsidRPr="0AFE398E">
        <w:rPr>
          <w:rFonts w:ascii="Calibri" w:eastAsia="Calibri" w:hAnsi="Calibri" w:cs="Calibri"/>
        </w:rPr>
        <w:t>There will be</w:t>
      </w:r>
      <w:r w:rsidR="4EE66485" w:rsidRPr="0AFE398E">
        <w:rPr>
          <w:rFonts w:ascii="Calibri" w:eastAsia="Calibri" w:hAnsi="Calibri" w:cs="Calibri"/>
        </w:rPr>
        <w:t xml:space="preserve"> </w:t>
      </w:r>
      <w:r w:rsidR="1D4D8957" w:rsidRPr="0AFE398E">
        <w:rPr>
          <w:rFonts w:ascii="Calibri" w:eastAsia="Calibri" w:hAnsi="Calibri" w:cs="Calibri"/>
        </w:rPr>
        <w:t>one</w:t>
      </w:r>
      <w:r w:rsidR="77C8450D" w:rsidRPr="0AFE398E">
        <w:rPr>
          <w:rFonts w:ascii="Calibri" w:eastAsia="Calibri" w:hAnsi="Calibri" w:cs="Calibri"/>
        </w:rPr>
        <w:t xml:space="preserve"> winner.</w:t>
      </w:r>
    </w:p>
    <w:p w14:paraId="375D2FED" w14:textId="77777777" w:rsidR="00E23544" w:rsidRDefault="00E23544" w:rsidP="0AFE398E">
      <w:pPr>
        <w:spacing w:line="240" w:lineRule="auto"/>
        <w:rPr>
          <w:rFonts w:ascii="Calibri" w:eastAsia="Calibri" w:hAnsi="Calibri" w:cs="Calibri"/>
        </w:rPr>
      </w:pPr>
    </w:p>
    <w:p w14:paraId="0D045A16" w14:textId="77777777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>12. In the event of any inconsistency between the terms of this Prize Promotion Notice</w:t>
      </w:r>
    </w:p>
    <w:p w14:paraId="7B00C04D" w14:textId="77777777" w:rsidR="00E23544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>and the Prize Promotion Terms and Conditions, the terms of this Prize Promotion Notice</w:t>
      </w:r>
    </w:p>
    <w:p w14:paraId="66DE40A8" w14:textId="77777777" w:rsidR="00507450" w:rsidRDefault="1761335F" w:rsidP="0AFE398E">
      <w:pPr>
        <w:spacing w:line="240" w:lineRule="auto"/>
        <w:rPr>
          <w:rFonts w:ascii="Calibri" w:eastAsia="Calibri" w:hAnsi="Calibri" w:cs="Calibri"/>
        </w:rPr>
      </w:pPr>
      <w:r w:rsidRPr="0AFE398E">
        <w:rPr>
          <w:rFonts w:ascii="Calibri" w:eastAsia="Calibri" w:hAnsi="Calibri" w:cs="Calibri"/>
        </w:rPr>
        <w:t>shall prevail.</w:t>
      </w:r>
    </w:p>
    <w:sectPr w:rsidR="00507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Rocks" w:date="2026-03-27T10:57:00Z" w:initials="MR">
    <w:p w14:paraId="00327389" w14:textId="491032DD" w:rsidR="00000000" w:rsidRDefault="00000000">
      <w:r>
        <w:annotationRef/>
      </w:r>
      <w:r w:rsidRPr="7B62A6BF">
        <w:t>DF Concerts promoted gig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3273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AA7775" w16cex:dateUtc="2026-03-27T1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327389" w16cid:durableId="24AA777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246476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Rocks">
    <w15:presenceInfo w15:providerId="AD" w15:userId="S::maria.rocks@lyv.livenation.com::9f7627ec-f24f-4c54-a37a-b81920a2b1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1B"/>
    <w:rsid w:val="00043E92"/>
    <w:rsid w:val="00057B6F"/>
    <w:rsid w:val="001B767F"/>
    <w:rsid w:val="003160DC"/>
    <w:rsid w:val="00397664"/>
    <w:rsid w:val="00507450"/>
    <w:rsid w:val="00689AE7"/>
    <w:rsid w:val="0072731B"/>
    <w:rsid w:val="00921981"/>
    <w:rsid w:val="0094458C"/>
    <w:rsid w:val="00A41FFC"/>
    <w:rsid w:val="00AE2B24"/>
    <w:rsid w:val="00C667CC"/>
    <w:rsid w:val="00DC690F"/>
    <w:rsid w:val="00E23544"/>
    <w:rsid w:val="00EF6BB5"/>
    <w:rsid w:val="00F9602E"/>
    <w:rsid w:val="014EC6CC"/>
    <w:rsid w:val="07BC0735"/>
    <w:rsid w:val="0AAEEA5D"/>
    <w:rsid w:val="0AFE398E"/>
    <w:rsid w:val="10CC523A"/>
    <w:rsid w:val="12F504EB"/>
    <w:rsid w:val="1389654E"/>
    <w:rsid w:val="1761335F"/>
    <w:rsid w:val="18C806F0"/>
    <w:rsid w:val="1BE5F8F7"/>
    <w:rsid w:val="1D4D8957"/>
    <w:rsid w:val="2036BC99"/>
    <w:rsid w:val="21266B27"/>
    <w:rsid w:val="234C2DE3"/>
    <w:rsid w:val="2540D5CB"/>
    <w:rsid w:val="2634F9A6"/>
    <w:rsid w:val="2F43FF0F"/>
    <w:rsid w:val="312EB27C"/>
    <w:rsid w:val="331792C9"/>
    <w:rsid w:val="34708AC5"/>
    <w:rsid w:val="3580225E"/>
    <w:rsid w:val="37E0C4C8"/>
    <w:rsid w:val="3FE2C237"/>
    <w:rsid w:val="41090E84"/>
    <w:rsid w:val="4A0D5117"/>
    <w:rsid w:val="4A65F65C"/>
    <w:rsid w:val="4EE66485"/>
    <w:rsid w:val="52959E86"/>
    <w:rsid w:val="53A2A738"/>
    <w:rsid w:val="573DC315"/>
    <w:rsid w:val="5907C296"/>
    <w:rsid w:val="59FE0FDC"/>
    <w:rsid w:val="5A17490B"/>
    <w:rsid w:val="5D1FE246"/>
    <w:rsid w:val="5D9CAE3C"/>
    <w:rsid w:val="5E7DBAFE"/>
    <w:rsid w:val="6D36C3E7"/>
    <w:rsid w:val="71E06735"/>
    <w:rsid w:val="72676B24"/>
    <w:rsid w:val="73332862"/>
    <w:rsid w:val="73AC22C7"/>
    <w:rsid w:val="73B1C24D"/>
    <w:rsid w:val="77C8450D"/>
    <w:rsid w:val="79DA9F90"/>
    <w:rsid w:val="7BD8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28307"/>
  <w15:chartTrackingRefBased/>
  <w15:docId w15:val="{5F5996BC-C686-AF42-907D-44C286D2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44"/>
  </w:style>
  <w:style w:type="paragraph" w:styleId="Heading1">
    <w:name w:val="heading 1"/>
    <w:basedOn w:val="Normal"/>
    <w:next w:val="Normal"/>
    <w:link w:val="Heading1Char"/>
    <w:uiPriority w:val="9"/>
    <w:qFormat/>
    <w:rsid w:val="00E23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5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5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54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igsinscotland" TargetMode="External"/><Relationship Id="rId13" Type="http://schemas.openxmlformats.org/officeDocument/2006/relationships/hyperlink" Target="https://www.instagram.com/sugopastaglasgow/" TargetMode="Externa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stagram.com/gigsinscotland/" TargetMode="External"/><Relationship Id="rId12" Type="http://schemas.openxmlformats.org/officeDocument/2006/relationships/hyperlink" Target="https://www.facebook.com/TRNSMTfest" TargetMode="External"/><Relationship Id="rId17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hyperlink" Target="https://www.facebook.com/paesanopizza" TargetMode="Externa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hyperlink" Target="https://www.gigsinscotland.com/info-page/competition-tcs" TargetMode="External"/><Relationship Id="rId11" Type="http://schemas.openxmlformats.org/officeDocument/2006/relationships/hyperlink" Target="https://www.instagram.com/trnsmtfest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paesano_pizz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Gigsinscotland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gigsinscotland/" TargetMode="External"/><Relationship Id="rId14" Type="http://schemas.openxmlformats.org/officeDocument/2006/relationships/hyperlink" Target="https://www.facebook.com/sugopastaglasgow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acemulligan/Desktop/WORD%20DOCS/PRIZE%20PROMOTION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PRIZE PROMOTION NOTICE.dotx</Template>
  <TotalTime>3</TotalTime>
  <Pages>2</Pages>
  <Words>874</Words>
  <Characters>4182</Characters>
  <Application>Microsoft Office Word</Application>
  <DocSecurity>0</DocSecurity>
  <Lines>85</Lines>
  <Paragraphs>31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Mulligan</dc:creator>
  <cp:keywords/>
  <dc:description/>
  <cp:lastModifiedBy>Grace Mulligan</cp:lastModifiedBy>
  <cp:revision>5</cp:revision>
  <dcterms:created xsi:type="dcterms:W3CDTF">2026-03-27T10:24:00Z</dcterms:created>
  <dcterms:modified xsi:type="dcterms:W3CDTF">2026-03-30T08:53:00Z</dcterms:modified>
</cp:coreProperties>
</file>